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572BA6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572BA6" w:rsidRPr="00572BA6">
        <w:rPr>
          <w:rStyle w:val="a9"/>
        </w:rPr>
        <w:t xml:space="preserve"> Публичное акционерное общество «Каменск-Уральский металлургический завод»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№ 2</w:t>
            </w:r>
          </w:p>
        </w:tc>
        <w:tc>
          <w:tcPr>
            <w:tcW w:w="3686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02030005. Правильщик на м</w:t>
            </w:r>
            <w:r>
              <w:t>а</w:t>
            </w:r>
            <w:r>
              <w:t>шинах (</w:t>
            </w:r>
            <w:proofErr w:type="gramStart"/>
            <w:r>
              <w:t>совмещаемая</w:t>
            </w:r>
            <w:proofErr w:type="gramEnd"/>
            <w:r>
              <w:t xml:space="preserve"> машинист крана с д/у)</w:t>
            </w:r>
          </w:p>
        </w:tc>
        <w:tc>
          <w:tcPr>
            <w:tcW w:w="3686" w:type="dxa"/>
            <w:vAlign w:val="center"/>
          </w:tcPr>
          <w:p w:rsidR="00572BA6" w:rsidRPr="00063DF1" w:rsidRDefault="00572BA6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</w:t>
            </w:r>
          </w:p>
        </w:tc>
        <w:tc>
          <w:tcPr>
            <w:tcW w:w="2835" w:type="dxa"/>
            <w:vAlign w:val="center"/>
          </w:tcPr>
          <w:p w:rsidR="00572BA6" w:rsidRPr="00063DF1" w:rsidRDefault="00572BA6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Default="00572BA6" w:rsidP="00572B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02030006. Оператор линии по обработке цветных металлов (совмещаемая машинист крана с д/у)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Default="00572BA6" w:rsidP="00572B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02030010. Отжигальщик цве</w:t>
            </w:r>
            <w:r>
              <w:t>т</w:t>
            </w:r>
            <w:r>
              <w:t>ных металлов (</w:t>
            </w:r>
            <w:proofErr w:type="gramStart"/>
            <w:r>
              <w:t>совмещаемая</w:t>
            </w:r>
            <w:proofErr w:type="gramEnd"/>
            <w:r>
              <w:t xml:space="preserve"> машинист крана с д/у)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Установка звукоизолирующих огра</w:t>
            </w:r>
            <w:r>
              <w:t>ж</w:t>
            </w:r>
            <w:r>
              <w:t>дений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Default="00572BA6" w:rsidP="00572B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Default="00572BA6" w:rsidP="00572B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02020011. Нагревальщик цве</w:t>
            </w:r>
            <w:r>
              <w:t>т</w:t>
            </w:r>
            <w:r>
              <w:t>ных металлов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Default="00572BA6" w:rsidP="00572B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№ 4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04010025. Ведущий инженер-технолог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04020008. Бригадир на участках основного производства пресс</w:t>
            </w:r>
            <w:r>
              <w:t>о</w:t>
            </w:r>
            <w:r>
              <w:t>вого участка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Default="00572BA6" w:rsidP="00572B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Default="00572BA6" w:rsidP="00572B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04030005. Бригадир на участках основного производства кузне</w:t>
            </w:r>
            <w:r>
              <w:t>ч</w:t>
            </w:r>
            <w:r>
              <w:lastRenderedPageBreak/>
              <w:t>ного участка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lastRenderedPageBreak/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lastRenderedPageBreak/>
              <w:t>04020007. Стропальщик корпус 6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Default="00572BA6" w:rsidP="00572B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04060007. Стропальщик корпус 4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04020009. Прессовщик на ги</w:t>
            </w:r>
            <w:r>
              <w:t>д</w:t>
            </w:r>
            <w:r>
              <w:t>ропрессах (основная, совмеща</w:t>
            </w:r>
            <w:r>
              <w:t>е</w:t>
            </w:r>
            <w:r>
              <w:t>мая профессия-машинист крана с ДУ)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Default="00572BA6" w:rsidP="00572B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Default="00572BA6" w:rsidP="00572B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04050002. Чистильщик проду</w:t>
            </w:r>
            <w:r>
              <w:t>к</w:t>
            </w:r>
            <w:r>
              <w:t>ции (основная, совмещаемая професси</w:t>
            </w:r>
            <w:proofErr w:type="gramStart"/>
            <w:r>
              <w:t>я-</w:t>
            </w:r>
            <w:proofErr w:type="gramEnd"/>
            <w:r>
              <w:t xml:space="preserve"> укладчик- упако</w:t>
            </w:r>
            <w:r>
              <w:t>в</w:t>
            </w:r>
            <w:r>
              <w:t>щик, машинист крана с ДУ)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Default="00572BA6" w:rsidP="00572B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вибрации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Default="00572BA6" w:rsidP="00572B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04050016. Правильщик на м</w:t>
            </w:r>
            <w:r>
              <w:t>а</w:t>
            </w:r>
            <w:r>
              <w:t>шинах (основная, совмещаемая профессия: термист, стропал</w:t>
            </w:r>
            <w:r>
              <w:t>ь</w:t>
            </w:r>
            <w:r>
              <w:t>щик, машинист крана с ДУ)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Default="00572BA6" w:rsidP="00572B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04010026. Техник-технолог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№5 Участок по изгото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</w:rPr>
              <w:t>лению штампов для кузнечного производства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05010020. Токарь (совмещаемая машинист крана ДУ)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Установка звукоизолирующих огра</w:t>
            </w:r>
            <w:r>
              <w:t>ж</w:t>
            </w:r>
            <w:r>
              <w:t>дений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Default="00572BA6" w:rsidP="00572B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№5 Участок по изгото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</w:rPr>
              <w:t>лению инструмента для пр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фильно-пруткового произво</w:t>
            </w:r>
            <w:r>
              <w:rPr>
                <w:b/>
                <w:i/>
              </w:rPr>
              <w:t>д</w:t>
            </w:r>
            <w:r>
              <w:rPr>
                <w:b/>
                <w:i/>
              </w:rPr>
              <w:t>ства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 xml:space="preserve">05020015. Машинист крана с ДУ </w:t>
            </w:r>
            <w:r>
              <w:lastRenderedPageBreak/>
              <w:t>(крановщик)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lastRenderedPageBreak/>
              <w:t>Установка звукоизолирующих огра</w:t>
            </w:r>
            <w:r>
              <w:t>ж</w:t>
            </w:r>
            <w:r>
              <w:lastRenderedPageBreak/>
              <w:t>дений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lastRenderedPageBreak/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Default="00572BA6" w:rsidP="00572B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вибрации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Default="00572BA6" w:rsidP="00572B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05020024. Токарь (</w:t>
            </w:r>
            <w:proofErr w:type="gramStart"/>
            <w:r>
              <w:t>совмещаемая</w:t>
            </w:r>
            <w:proofErr w:type="gramEnd"/>
            <w:r>
              <w:t xml:space="preserve"> машинист крана с д/у)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Установка звукоизолирующих огра</w:t>
            </w:r>
            <w:r>
              <w:t>ж</w:t>
            </w:r>
            <w:r>
              <w:t>дений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Default="00572BA6" w:rsidP="00572B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05020026. Токарь (</w:t>
            </w:r>
            <w:proofErr w:type="gramStart"/>
            <w:r>
              <w:t>совмещаемая</w:t>
            </w:r>
            <w:proofErr w:type="gramEnd"/>
            <w:r>
              <w:t xml:space="preserve"> машинист крана с д/у)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Установка звукоизолирующих огра</w:t>
            </w:r>
            <w:r>
              <w:t>ж</w:t>
            </w:r>
            <w:r>
              <w:t>дений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Default="00572BA6" w:rsidP="00572B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05020027. Токарь-расточник (</w:t>
            </w:r>
            <w:proofErr w:type="gramStart"/>
            <w:r>
              <w:t>совмещаемая</w:t>
            </w:r>
            <w:proofErr w:type="gramEnd"/>
            <w:r>
              <w:t xml:space="preserve"> машинист крана с д/у)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Установка звукоизолирующих огра</w:t>
            </w:r>
            <w:r>
              <w:t>ж</w:t>
            </w:r>
            <w:r>
              <w:t>дений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Default="00572BA6" w:rsidP="00572B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05020030. Фрезеровщик (</w:t>
            </w:r>
            <w:proofErr w:type="gramStart"/>
            <w:r>
              <w:t>со</w:t>
            </w:r>
            <w:r>
              <w:t>в</w:t>
            </w:r>
            <w:r>
              <w:t>мещаемая</w:t>
            </w:r>
            <w:proofErr w:type="gramEnd"/>
            <w:r>
              <w:t xml:space="preserve"> машинист крана с д/у)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Установка звукоизолирующих огра</w:t>
            </w:r>
            <w:r>
              <w:t>ж</w:t>
            </w:r>
            <w:r>
              <w:t>дений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Default="00572BA6" w:rsidP="00572B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05020031. Фрезеровщик (</w:t>
            </w:r>
            <w:proofErr w:type="gramStart"/>
            <w:r>
              <w:t>со</w:t>
            </w:r>
            <w:r>
              <w:t>в</w:t>
            </w:r>
            <w:r>
              <w:t>мещаемая</w:t>
            </w:r>
            <w:proofErr w:type="gramEnd"/>
            <w:r>
              <w:t xml:space="preserve"> машинист крана с д/у)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Установка звукоизолирующих огра</w:t>
            </w:r>
            <w:r>
              <w:t>ж</w:t>
            </w:r>
            <w:r>
              <w:t>дений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Default="00572BA6" w:rsidP="00572B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05020032. Фрезеровщик (</w:t>
            </w:r>
            <w:proofErr w:type="gramStart"/>
            <w:r>
              <w:t>со</w:t>
            </w:r>
            <w:r>
              <w:t>в</w:t>
            </w:r>
            <w:r>
              <w:t>мещаемая</w:t>
            </w:r>
            <w:proofErr w:type="gramEnd"/>
            <w:r>
              <w:t xml:space="preserve"> машинист крана с д/у)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Установка звукоизолирующих огра</w:t>
            </w:r>
            <w:r>
              <w:t>ж</w:t>
            </w:r>
            <w:r>
              <w:t>дений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Default="00572BA6" w:rsidP="00572B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05020035. Шлифовщик (</w:t>
            </w:r>
            <w:proofErr w:type="gramStart"/>
            <w:r>
              <w:t>совм</w:t>
            </w:r>
            <w:r>
              <w:t>е</w:t>
            </w:r>
            <w:r>
              <w:t>щаемая</w:t>
            </w:r>
            <w:proofErr w:type="gramEnd"/>
            <w:r>
              <w:t xml:space="preserve"> машинист крана с д/у)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Установка звукоизолирующих огра</w:t>
            </w:r>
            <w:r>
              <w:t>ж</w:t>
            </w:r>
            <w:r>
              <w:t>дений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Default="00572BA6" w:rsidP="00572B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05020037. Слесарь-инструментальщик (</w:t>
            </w:r>
            <w:proofErr w:type="gramStart"/>
            <w:r>
              <w:t>совмеща</w:t>
            </w:r>
            <w:r>
              <w:t>е</w:t>
            </w:r>
            <w:r>
              <w:t>мая</w:t>
            </w:r>
            <w:proofErr w:type="gramEnd"/>
            <w:r>
              <w:t xml:space="preserve"> машинист крана с д/у)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Установка звукоизолирующих огра</w:t>
            </w:r>
            <w:r>
              <w:t>ж</w:t>
            </w:r>
            <w:r>
              <w:t>дений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Default="00572BA6" w:rsidP="00572B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05020025. Токарь (</w:t>
            </w:r>
            <w:proofErr w:type="gramStart"/>
            <w:r>
              <w:t>совмещаемая</w:t>
            </w:r>
            <w:proofErr w:type="gramEnd"/>
            <w:r>
              <w:t xml:space="preserve"> машинист крана с д/у)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Установка звукоизолирующих огра</w:t>
            </w:r>
            <w:r>
              <w:t>ж</w:t>
            </w:r>
            <w:r>
              <w:t>дений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Default="00572BA6" w:rsidP="00572B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lastRenderedPageBreak/>
              <w:t>05020017. Резчик на пилах, н</w:t>
            </w:r>
            <w:r>
              <w:t>о</w:t>
            </w:r>
            <w:r>
              <w:t>жовках и станках (</w:t>
            </w:r>
            <w:proofErr w:type="gramStart"/>
            <w:r>
              <w:t>совмещаемая</w:t>
            </w:r>
            <w:proofErr w:type="gramEnd"/>
            <w:r>
              <w:t xml:space="preserve"> машинист крана с д/у)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Установка звукоизолирующих огра</w:t>
            </w:r>
            <w:r>
              <w:t>ж</w:t>
            </w:r>
            <w:r>
              <w:t>дений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Default="00572BA6" w:rsidP="00572B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№5 Участок мех обрабо</w:t>
            </w:r>
            <w:r>
              <w:rPr>
                <w:b/>
                <w:i/>
              </w:rPr>
              <w:t>т</w:t>
            </w:r>
            <w:r>
              <w:rPr>
                <w:b/>
                <w:i/>
              </w:rPr>
              <w:t>ки ал. Продукции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05060001. Начальник участка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05060002. Оператор станков с программным управлением (совмещаемая машинист крана с д/у)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Установка звукоизолирующих огра</w:t>
            </w:r>
            <w:r>
              <w:t>ж</w:t>
            </w:r>
            <w:r>
              <w:t>дений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Default="00572BA6" w:rsidP="00572B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№9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09020001. Комплектовщик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09020002. Комплектовщик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09010003. Старший оператор электронно-вычислительных и вычислительных машин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09020007. Старший мастер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№10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10040006. Лаборант-металлограф (ЛМФИ)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вибрации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Default="00572BA6" w:rsidP="00572B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10040010. Лаборант-металлограф (ЛМФИ, цех 3/85)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Default="00572BA6" w:rsidP="00572B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10040014. Станочник широкого профиля (ЛМФИ, цех 3/85)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 xml:space="preserve">10080005. </w:t>
            </w:r>
            <w:proofErr w:type="spellStart"/>
            <w:r>
              <w:t>Дефектоскопист</w:t>
            </w:r>
            <w:proofErr w:type="spellEnd"/>
            <w:r>
              <w:t xml:space="preserve"> по магнитному и ультразвуковому контролю (ручной контроль ЛНМК, цех № 3, 4)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Default="00572BA6" w:rsidP="00572B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 xml:space="preserve">10080009. </w:t>
            </w:r>
            <w:proofErr w:type="spellStart"/>
            <w:r>
              <w:t>Дефектоскопист</w:t>
            </w:r>
            <w:proofErr w:type="spellEnd"/>
            <w:r>
              <w:t xml:space="preserve"> по </w:t>
            </w:r>
            <w:r>
              <w:lastRenderedPageBreak/>
              <w:t>магнитному и ультразвуковому контролю (цех № 22)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lastRenderedPageBreak/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lastRenderedPageBreak/>
              <w:t>10070004. Лаборант химическ</w:t>
            </w:r>
            <w:r>
              <w:t>о</w:t>
            </w:r>
            <w:r>
              <w:t>го анализа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Default="00572BA6" w:rsidP="00572B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Увеличить количество светильников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Увеличение искусственной освещенности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10070005. Лаборант химическ</w:t>
            </w:r>
            <w:r>
              <w:t>о</w:t>
            </w:r>
            <w:r>
              <w:t>го анализа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Default="00572BA6" w:rsidP="00572B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10070006. Лаборант химическ</w:t>
            </w:r>
            <w:r>
              <w:t>о</w:t>
            </w:r>
            <w:r>
              <w:t>го анализа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Default="00572BA6" w:rsidP="00572B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Увеличить количество светильников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Увеличение искусственной освещенности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10010004. Лаборант спектрал</w:t>
            </w:r>
            <w:r>
              <w:t>ь</w:t>
            </w:r>
            <w:r>
              <w:t xml:space="preserve">ного анализа (цех 36/36 </w:t>
            </w:r>
            <w:proofErr w:type="spellStart"/>
            <w:r>
              <w:t>осн</w:t>
            </w:r>
            <w:proofErr w:type="spellEnd"/>
            <w:r>
              <w:t>. корпус, цех 36/1)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10060001. Лаборант по анализу газов в металлах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10070002. Старший лаборант химического анализа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Default="00572BA6" w:rsidP="00572B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Увеличить количество светильников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Увеличение искусственной освещенности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10010006. Лаборант спектрал</w:t>
            </w:r>
            <w:r>
              <w:t>ь</w:t>
            </w:r>
            <w:r>
              <w:t>ного анализа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№18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18040035. Водитель автомобиля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18040036. Тракторист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18040037. Тракторист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18040038. Тракторист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18040039. Тракторист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18040040. Водитель автомобиля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№ 18 Автотранспортный - Участок автоколонны легк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вого парка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18030021. Водитель автомобиля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lastRenderedPageBreak/>
              <w:t>18030022. Водитель автомобиля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18030023. Водитель автомобиля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18030024. Водитель автомобиля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18030025. Водитель автомобиля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18030026. Водитель автомобиля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№ 18 Автотранспортный - Участок автоколонны груз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вого парка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18040041. Водитель автомобиля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Default="00572BA6" w:rsidP="00572B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вибрации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Default="00572BA6" w:rsidP="00572B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18040042. Водитель автомобиля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Default="00572BA6" w:rsidP="00572B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вибрации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Default="00572BA6" w:rsidP="00572B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18040043. Водитель автомобиля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Default="00572BA6" w:rsidP="00572B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вибрации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Default="00572BA6" w:rsidP="00572B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18040044. Водитель автомобиля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Default="00572BA6" w:rsidP="00572B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вибрации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Default="00572BA6" w:rsidP="00572B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18040045. Водитель автомобиля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Default="00572BA6" w:rsidP="00572B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вибрации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Default="00572BA6" w:rsidP="00572B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18040046. Водитель автомобиля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Default="00572BA6" w:rsidP="00572B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вибрации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Default="00572BA6" w:rsidP="00572B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lastRenderedPageBreak/>
              <w:t>18040047. Водитель автомобиля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Default="00572BA6" w:rsidP="00572B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вибрации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Default="00572BA6" w:rsidP="00572B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Цех № 18 Автотранспортный - Участок автоколонны </w:t>
            </w:r>
            <w:proofErr w:type="spellStart"/>
            <w:r>
              <w:rPr>
                <w:b/>
                <w:i/>
              </w:rPr>
              <w:t>спе</w:t>
            </w:r>
            <w:r>
              <w:rPr>
                <w:b/>
                <w:i/>
              </w:rPr>
              <w:t>ц</w:t>
            </w:r>
            <w:r>
              <w:rPr>
                <w:b/>
                <w:i/>
              </w:rPr>
              <w:t>парка</w:t>
            </w:r>
            <w:proofErr w:type="spellEnd"/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18050017. Водитель автомобиля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18050018. Водитель погрузчика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18050019. Водитель погрузчика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№ 20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20030001. Машинист тепловоза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Default="00572BA6" w:rsidP="00572B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20030002. Машинист тепловоза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Default="00572BA6" w:rsidP="00572B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 xml:space="preserve">20030009. </w:t>
            </w:r>
            <w:proofErr w:type="spellStart"/>
            <w:r>
              <w:t>Электрогазосварщик</w:t>
            </w:r>
            <w:proofErr w:type="spellEnd"/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Усовершенствовать систему вентил</w:t>
            </w:r>
            <w:r>
              <w:t>я</w:t>
            </w:r>
            <w:r>
              <w:t>ции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Default="00572BA6" w:rsidP="00572B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Default="00572BA6" w:rsidP="00572B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20030006. Машинист крана (крановщик)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Установка звукоизолирующих огра</w:t>
            </w:r>
            <w:r>
              <w:t>ж</w:t>
            </w:r>
            <w:r>
              <w:t>дений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Default="00572BA6" w:rsidP="00572B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вибрации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Default="00572BA6" w:rsidP="00572B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№ 21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21020004. Отжигальщик цве</w:t>
            </w:r>
            <w:r>
              <w:t>т</w:t>
            </w:r>
            <w:r>
              <w:t>ных металлов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21020005. Правильщик на м</w:t>
            </w:r>
            <w:r>
              <w:t>а</w:t>
            </w:r>
            <w:r>
              <w:t>шинах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Default="00572BA6" w:rsidP="00572B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21020008. Оператор станков с программным управлением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Default="00572BA6" w:rsidP="00572B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Организовать рациональные режимы </w:t>
            </w:r>
            <w:r>
              <w:lastRenderedPageBreak/>
              <w:t>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lastRenderedPageBreak/>
              <w:t xml:space="preserve">Снижение тяжести трудового </w:t>
            </w:r>
            <w:r>
              <w:lastRenderedPageBreak/>
              <w:t xml:space="preserve">процесса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Цех № 22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22060003. Оператор линии по обработке цветных металлов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22060010. Оператор линии по обработке цветных металлов 4 разряда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22040008. Оператор линии по обработке цветных металлов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№ 32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32010002. Заместитель начал</w:t>
            </w:r>
            <w:r>
              <w:t>ь</w:t>
            </w:r>
            <w:r>
              <w:t xml:space="preserve">ника цеха по технической части и </w:t>
            </w:r>
            <w:proofErr w:type="spellStart"/>
            <w:r>
              <w:t>центрозавозу</w:t>
            </w:r>
            <w:proofErr w:type="spellEnd"/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32040040. Грузчик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№ 36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36030007. Стропальщик (ПЛУ-36, ангар)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36040002. Стропальщик (уч</w:t>
            </w:r>
            <w:r>
              <w:t>а</w:t>
            </w:r>
            <w:r>
              <w:t xml:space="preserve">сток техоснастки) 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 xml:space="preserve">36030028. Плавильщик металла и сплавов (ПЛУ-36, участок </w:t>
            </w:r>
            <w:proofErr w:type="spellStart"/>
            <w:r>
              <w:t>спец</w:t>
            </w:r>
            <w:proofErr w:type="gramStart"/>
            <w:r>
              <w:t>.с</w:t>
            </w:r>
            <w:proofErr w:type="gramEnd"/>
            <w:r>
              <w:t>плавов</w:t>
            </w:r>
            <w:proofErr w:type="spellEnd"/>
            <w:r>
              <w:t xml:space="preserve"> и магниевого л</w:t>
            </w:r>
            <w:r>
              <w:t>и</w:t>
            </w:r>
            <w:r>
              <w:t>тья)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Усовершенствовать систему вентил</w:t>
            </w:r>
            <w:r>
              <w:t>я</w:t>
            </w:r>
            <w:r>
              <w:t>ции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Default="00572BA6" w:rsidP="00572B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Default="00572BA6" w:rsidP="00572B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Default="00572BA6" w:rsidP="00572B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 xml:space="preserve">36030031. Литейщик цветных металлов (ПЛУ-36, участок </w:t>
            </w:r>
            <w:proofErr w:type="spellStart"/>
            <w:r>
              <w:t>спец</w:t>
            </w:r>
            <w:proofErr w:type="gramStart"/>
            <w:r>
              <w:t>.с</w:t>
            </w:r>
            <w:proofErr w:type="gramEnd"/>
            <w:r>
              <w:t>плавов</w:t>
            </w:r>
            <w:proofErr w:type="spellEnd"/>
            <w:r>
              <w:t xml:space="preserve"> и магниевого л</w:t>
            </w:r>
            <w:r>
              <w:t>и</w:t>
            </w:r>
            <w:r>
              <w:t>тья)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Усовершенствовать систему вентил</w:t>
            </w:r>
            <w:r>
              <w:t>я</w:t>
            </w:r>
            <w:r>
              <w:t>ции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Default="00572BA6" w:rsidP="00572B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Default="00572BA6" w:rsidP="00572B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Default="00572BA6" w:rsidP="00572B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 xml:space="preserve">36030032. Литейщик цветных металлов (ПЛУ-36, участок </w:t>
            </w:r>
            <w:proofErr w:type="spellStart"/>
            <w:r>
              <w:t>спец</w:t>
            </w:r>
            <w:proofErr w:type="gramStart"/>
            <w:r>
              <w:t>.с</w:t>
            </w:r>
            <w:proofErr w:type="gramEnd"/>
            <w:r>
              <w:t>плавов</w:t>
            </w:r>
            <w:proofErr w:type="spellEnd"/>
            <w:r>
              <w:t xml:space="preserve"> и магниевого л</w:t>
            </w:r>
            <w:r>
              <w:t>и</w:t>
            </w:r>
            <w:r>
              <w:t>тья)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Усовершенствовать систему вентил</w:t>
            </w:r>
            <w:r>
              <w:t>я</w:t>
            </w:r>
            <w:r>
              <w:t>ции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Default="00572BA6" w:rsidP="00572B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Default="00572BA6" w:rsidP="00572B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Default="00572BA6" w:rsidP="00572B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 xml:space="preserve">36030034. Машинист крана (крановщик) (ПЛУ-36, участок </w:t>
            </w:r>
            <w:proofErr w:type="spellStart"/>
            <w:r>
              <w:t>спец</w:t>
            </w:r>
            <w:proofErr w:type="gramStart"/>
            <w:r>
              <w:t>.с</w:t>
            </w:r>
            <w:proofErr w:type="gramEnd"/>
            <w:r>
              <w:t>плавов</w:t>
            </w:r>
            <w:proofErr w:type="spellEnd"/>
            <w:r>
              <w:t xml:space="preserve"> и магниевого л</w:t>
            </w:r>
            <w:r>
              <w:t>и</w:t>
            </w:r>
            <w:r>
              <w:t>тья)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Усовершенствовать систему вентил</w:t>
            </w:r>
            <w:r>
              <w:t>я</w:t>
            </w:r>
            <w:r>
              <w:t>ции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Default="00572BA6" w:rsidP="00572B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Default="00572BA6" w:rsidP="00572B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Default="00572BA6" w:rsidP="00572B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36460008. Плавильщик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Усовершенствовать систему вентил</w:t>
            </w:r>
            <w:r>
              <w:t>я</w:t>
            </w:r>
            <w:r>
              <w:t>ции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Default="00572BA6" w:rsidP="00572B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Default="00572BA6" w:rsidP="00572B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>Снижение времени возде</w:t>
            </w:r>
            <w:r>
              <w:t>й</w:t>
            </w:r>
            <w:r>
              <w:t xml:space="preserve">ствия фактора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Default="00572BA6" w:rsidP="00572B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36030001. Старший мастер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36030025. Старший мастер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36060001. Старший мастер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36310002. Старший мастер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№ 48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48000044. Акушерка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Уменьшить время воздействия вредного фактора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вредности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48000045. Медицинская сестра невролога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№ 49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49020009. Контролер продукции цветной металлургии (участок холодной прокатки)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Default="00572BA6" w:rsidP="00572B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49850012. Контролер продукции цветной металлургии (участок приемки продукции сплава 1960)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Default="00572BA6" w:rsidP="00572B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49850013. Контролер продукции цветной металлургии (</w:t>
            </w:r>
            <w:proofErr w:type="spellStart"/>
            <w:r>
              <w:t>термоо</w:t>
            </w:r>
            <w:r>
              <w:t>т</w:t>
            </w:r>
            <w:r>
              <w:t>дел</w:t>
            </w:r>
            <w:proofErr w:type="spellEnd"/>
            <w:r>
              <w:t>)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Default="00572BA6" w:rsidP="00572B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49050024. Контролер станочных и слесарных работ (штамповый участок)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Default="00572BA6" w:rsidP="00572B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49050025. Контролер станочных и слесарных работ (инструме</w:t>
            </w:r>
            <w:r>
              <w:t>н</w:t>
            </w:r>
            <w:r>
              <w:t>тальный участок)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Default="00572BA6" w:rsidP="00572B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49090028. Контролер продукции цветной металлургии (участок отгрузки готовой продукции)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Default="00572BA6" w:rsidP="00572B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49310032. Контролер лома и отходов металла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Применение сре</w:t>
            </w:r>
            <w:proofErr w:type="gramStart"/>
            <w:r>
              <w:t>дств зв</w:t>
            </w:r>
            <w:proofErr w:type="gramEnd"/>
            <w:r>
              <w:t>укопоглощения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уровня  шума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Default="00572BA6" w:rsidP="00572BA6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№ 43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45001015. Заместитель директ</w:t>
            </w:r>
            <w:r>
              <w:t>о</w:t>
            </w:r>
            <w:r>
              <w:t>ра по экономике и финансам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45001017. Руководитель кузне</w:t>
            </w:r>
            <w:r>
              <w:t>ч</w:t>
            </w:r>
            <w:r>
              <w:t>но-прессового производства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  <w:tr w:rsidR="00572BA6" w:rsidRPr="00AF49A3" w:rsidTr="008B4051">
        <w:trPr>
          <w:jc w:val="center"/>
        </w:trPr>
        <w:tc>
          <w:tcPr>
            <w:tcW w:w="3049" w:type="dxa"/>
            <w:vAlign w:val="center"/>
          </w:tcPr>
          <w:p w:rsidR="00572BA6" w:rsidRPr="00572BA6" w:rsidRDefault="00572BA6" w:rsidP="00572BA6">
            <w:pPr>
              <w:pStyle w:val="aa"/>
              <w:jc w:val="left"/>
            </w:pPr>
            <w:r>
              <w:t>45001020. Специалист по дог</w:t>
            </w:r>
            <w:r>
              <w:t>о</w:t>
            </w:r>
            <w:r>
              <w:t>ворной работе</w:t>
            </w:r>
          </w:p>
        </w:tc>
        <w:tc>
          <w:tcPr>
            <w:tcW w:w="3686" w:type="dxa"/>
            <w:vAlign w:val="center"/>
          </w:tcPr>
          <w:p w:rsidR="00572BA6" w:rsidRDefault="00572BA6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572BA6" w:rsidRDefault="00572B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572BA6" w:rsidRPr="00063DF1" w:rsidRDefault="00572BA6" w:rsidP="00DB70BA">
            <w:pPr>
              <w:pStyle w:val="aa"/>
            </w:pPr>
          </w:p>
        </w:tc>
      </w:tr>
    </w:tbl>
    <w:p w:rsidR="00DB70BA" w:rsidRDefault="00DB70BA" w:rsidP="00DB70BA"/>
    <w:p w:rsidR="00DB70BA" w:rsidRPr="00572BA6" w:rsidRDefault="00DB70BA" w:rsidP="00DB70BA"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</w:instrText>
      </w:r>
      <w:r w:rsidR="00FD5E7D" w:rsidRPr="00572BA6">
        <w:rPr>
          <w:rStyle w:val="a9"/>
        </w:rPr>
        <w:instrText>_</w:instrText>
      </w:r>
      <w:r w:rsidR="00FD5E7D">
        <w:rPr>
          <w:rStyle w:val="a9"/>
          <w:lang w:val="en-US"/>
        </w:rPr>
        <w:instrText>date</w:instrText>
      </w:r>
      <w:r w:rsidR="00FD5E7D" w:rsidRPr="00883461">
        <w:rPr>
          <w:rStyle w:val="a9"/>
        </w:rPr>
        <w:instrText xml:space="preserve"> \* MERGEFORMAT </w:instrText>
      </w:r>
      <w:r w:rsidR="00FD5E7D" w:rsidRPr="00883461">
        <w:rPr>
          <w:rStyle w:val="a9"/>
        </w:rPr>
        <w:fldChar w:fldCharType="separate"/>
      </w:r>
      <w:r w:rsidR="00572BA6">
        <w:rPr>
          <w:rStyle w:val="a9"/>
        </w:rPr>
        <w:t xml:space="preserve">       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:rsidR="0065289A" w:rsidRPr="00572BA6" w:rsidRDefault="0065289A" w:rsidP="009A1326">
      <w:pPr>
        <w:rPr>
          <w:sz w:val="18"/>
          <w:szCs w:val="18"/>
        </w:rPr>
      </w:pPr>
    </w:p>
    <w:p w:rsidR="00413D5E" w:rsidRDefault="00413D5E" w:rsidP="009D6532"/>
    <w:p w:rsidR="00413D5E" w:rsidRDefault="00413D5E" w:rsidP="009D6532"/>
    <w:p w:rsidR="00413D5E" w:rsidRDefault="00413D5E" w:rsidP="009D6532"/>
    <w:p w:rsidR="00413D5E" w:rsidRDefault="00413D5E" w:rsidP="009D6532"/>
    <w:p w:rsidR="00413D5E" w:rsidRDefault="00413D5E" w:rsidP="009D6532"/>
    <w:p w:rsidR="009D6532" w:rsidRPr="003C5C39" w:rsidRDefault="009D6532" w:rsidP="009D6532">
      <w:r w:rsidRPr="003C5C39">
        <w:lastRenderedPageBreak/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72BA6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72BA6" w:rsidP="009D6532">
            <w:pPr>
              <w:pStyle w:val="aa"/>
            </w:pPr>
            <w:r>
              <w:t>Белоусов А.В.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572BA6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572BA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72BA6" w:rsidP="009D6532">
            <w:pPr>
              <w:pStyle w:val="aa"/>
            </w:pPr>
            <w:r>
              <w:t>Заместитель главного инженера по ОТ, ПБ и</w:t>
            </w:r>
            <w:proofErr w:type="gramStart"/>
            <w:r>
              <w:t xml:space="preserve"> Э</w:t>
            </w:r>
            <w:proofErr w:type="gramEnd"/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572BA6" w:rsidP="009D6532">
            <w:pPr>
              <w:pStyle w:val="aa"/>
            </w:pPr>
            <w:r>
              <w:t>Громова С.Ю.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572BA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572BA6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572BA6" w:rsidRPr="00572BA6" w:rsidTr="00572BA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2BA6" w:rsidRPr="00572BA6" w:rsidRDefault="00572BA6" w:rsidP="009D6532">
            <w:pPr>
              <w:pStyle w:val="aa"/>
            </w:pPr>
            <w:r>
              <w:t xml:space="preserve">Начальник ООТ и </w:t>
            </w:r>
            <w:proofErr w:type="gramStart"/>
            <w:r>
              <w:t>З</w:t>
            </w:r>
            <w:proofErr w:type="gramEnd"/>
          </w:p>
        </w:tc>
        <w:tc>
          <w:tcPr>
            <w:tcW w:w="283" w:type="dxa"/>
            <w:shd w:val="clear" w:color="auto" w:fill="auto"/>
            <w:vAlign w:val="bottom"/>
          </w:tcPr>
          <w:p w:rsidR="00572BA6" w:rsidRPr="00572BA6" w:rsidRDefault="00572BA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2BA6" w:rsidRPr="00572BA6" w:rsidRDefault="00572BA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72BA6" w:rsidRPr="00572BA6" w:rsidRDefault="00572BA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2BA6" w:rsidRPr="00572BA6" w:rsidRDefault="00572BA6" w:rsidP="009D6532">
            <w:pPr>
              <w:pStyle w:val="aa"/>
            </w:pPr>
            <w:r>
              <w:t>Овсянникова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72BA6" w:rsidRPr="00572BA6" w:rsidRDefault="00572BA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2BA6" w:rsidRPr="00572BA6" w:rsidRDefault="00572BA6" w:rsidP="009D6532">
            <w:pPr>
              <w:pStyle w:val="aa"/>
            </w:pPr>
          </w:p>
        </w:tc>
      </w:tr>
      <w:tr w:rsidR="00572BA6" w:rsidRPr="00572BA6" w:rsidTr="00572BA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72BA6" w:rsidRPr="00572BA6" w:rsidRDefault="00572BA6" w:rsidP="009D6532">
            <w:pPr>
              <w:pStyle w:val="aa"/>
              <w:rPr>
                <w:vertAlign w:val="superscript"/>
              </w:rPr>
            </w:pPr>
            <w:r w:rsidRPr="00572BA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72BA6" w:rsidRPr="00572BA6" w:rsidRDefault="00572BA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72BA6" w:rsidRPr="00572BA6" w:rsidRDefault="00572BA6" w:rsidP="009D6532">
            <w:pPr>
              <w:pStyle w:val="aa"/>
              <w:rPr>
                <w:vertAlign w:val="superscript"/>
              </w:rPr>
            </w:pPr>
            <w:r w:rsidRPr="00572BA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72BA6" w:rsidRPr="00572BA6" w:rsidRDefault="00572BA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72BA6" w:rsidRPr="00572BA6" w:rsidRDefault="00572BA6" w:rsidP="009D6532">
            <w:pPr>
              <w:pStyle w:val="aa"/>
              <w:rPr>
                <w:vertAlign w:val="superscript"/>
              </w:rPr>
            </w:pPr>
            <w:r w:rsidRPr="00572BA6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72BA6" w:rsidRPr="00572BA6" w:rsidRDefault="00572BA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72BA6" w:rsidRPr="00572BA6" w:rsidRDefault="00572BA6" w:rsidP="009D6532">
            <w:pPr>
              <w:pStyle w:val="aa"/>
              <w:rPr>
                <w:vertAlign w:val="superscript"/>
              </w:rPr>
            </w:pPr>
            <w:r w:rsidRPr="00572BA6">
              <w:rPr>
                <w:vertAlign w:val="superscript"/>
              </w:rPr>
              <w:t>(дата)</w:t>
            </w:r>
          </w:p>
        </w:tc>
      </w:tr>
      <w:tr w:rsidR="00572BA6" w:rsidRPr="00572BA6" w:rsidTr="00572BA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2BA6" w:rsidRPr="00572BA6" w:rsidRDefault="00413D5E" w:rsidP="009D6532">
            <w:pPr>
              <w:pStyle w:val="aa"/>
            </w:pPr>
            <w:r>
              <w:t>Директор по персоналу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72BA6" w:rsidRPr="00572BA6" w:rsidRDefault="00572BA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2BA6" w:rsidRPr="00572BA6" w:rsidRDefault="00572BA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72BA6" w:rsidRPr="00572BA6" w:rsidRDefault="00572BA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2BA6" w:rsidRPr="00572BA6" w:rsidRDefault="00572BA6" w:rsidP="009D6532">
            <w:pPr>
              <w:pStyle w:val="aa"/>
            </w:pPr>
            <w:r>
              <w:t>Бакулина Е.С.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72BA6" w:rsidRPr="00572BA6" w:rsidRDefault="00572BA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2BA6" w:rsidRPr="00572BA6" w:rsidRDefault="00572BA6" w:rsidP="009D6532">
            <w:pPr>
              <w:pStyle w:val="aa"/>
            </w:pPr>
          </w:p>
        </w:tc>
      </w:tr>
      <w:tr w:rsidR="00572BA6" w:rsidRPr="00572BA6" w:rsidTr="00572BA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72BA6" w:rsidRPr="00572BA6" w:rsidRDefault="00572BA6" w:rsidP="009D6532">
            <w:pPr>
              <w:pStyle w:val="aa"/>
              <w:rPr>
                <w:vertAlign w:val="superscript"/>
              </w:rPr>
            </w:pPr>
            <w:r w:rsidRPr="00572BA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72BA6" w:rsidRPr="00572BA6" w:rsidRDefault="00572BA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72BA6" w:rsidRPr="00572BA6" w:rsidRDefault="00572BA6" w:rsidP="009D6532">
            <w:pPr>
              <w:pStyle w:val="aa"/>
              <w:rPr>
                <w:vertAlign w:val="superscript"/>
              </w:rPr>
            </w:pPr>
            <w:r w:rsidRPr="00572BA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72BA6" w:rsidRPr="00572BA6" w:rsidRDefault="00572BA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72BA6" w:rsidRPr="00572BA6" w:rsidRDefault="00572BA6" w:rsidP="009D6532">
            <w:pPr>
              <w:pStyle w:val="aa"/>
              <w:rPr>
                <w:vertAlign w:val="superscript"/>
              </w:rPr>
            </w:pPr>
            <w:r w:rsidRPr="00572BA6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72BA6" w:rsidRPr="00572BA6" w:rsidRDefault="00572BA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72BA6" w:rsidRPr="00572BA6" w:rsidRDefault="00572BA6" w:rsidP="009D6532">
            <w:pPr>
              <w:pStyle w:val="aa"/>
              <w:rPr>
                <w:vertAlign w:val="superscript"/>
              </w:rPr>
            </w:pPr>
            <w:r w:rsidRPr="00572BA6">
              <w:rPr>
                <w:vertAlign w:val="superscript"/>
              </w:rPr>
              <w:t>(дата)</w:t>
            </w:r>
          </w:p>
        </w:tc>
      </w:tr>
      <w:tr w:rsidR="00572BA6" w:rsidRPr="00572BA6" w:rsidTr="00572BA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2BA6" w:rsidRPr="00572BA6" w:rsidRDefault="00572BA6" w:rsidP="009D6532">
            <w:pPr>
              <w:pStyle w:val="aa"/>
            </w:pPr>
            <w:r>
              <w:t xml:space="preserve">Главный специалист – руководитель группы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72BA6" w:rsidRPr="00572BA6" w:rsidRDefault="00572BA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2BA6" w:rsidRPr="00572BA6" w:rsidRDefault="00572BA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72BA6" w:rsidRPr="00572BA6" w:rsidRDefault="00572BA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2BA6" w:rsidRPr="00572BA6" w:rsidRDefault="00572BA6" w:rsidP="009D6532">
            <w:pPr>
              <w:pStyle w:val="aa"/>
            </w:pPr>
            <w:r>
              <w:t>Байджаев Е.В.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72BA6" w:rsidRPr="00572BA6" w:rsidRDefault="00572BA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2BA6" w:rsidRPr="00572BA6" w:rsidRDefault="00572BA6" w:rsidP="009D6532">
            <w:pPr>
              <w:pStyle w:val="aa"/>
            </w:pPr>
          </w:p>
        </w:tc>
      </w:tr>
      <w:tr w:rsidR="00572BA6" w:rsidRPr="00572BA6" w:rsidTr="00572BA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72BA6" w:rsidRPr="00572BA6" w:rsidRDefault="00572BA6" w:rsidP="009D6532">
            <w:pPr>
              <w:pStyle w:val="aa"/>
              <w:rPr>
                <w:vertAlign w:val="superscript"/>
              </w:rPr>
            </w:pPr>
            <w:r w:rsidRPr="00572BA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72BA6" w:rsidRPr="00572BA6" w:rsidRDefault="00572BA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72BA6" w:rsidRPr="00572BA6" w:rsidRDefault="00572BA6" w:rsidP="009D6532">
            <w:pPr>
              <w:pStyle w:val="aa"/>
              <w:rPr>
                <w:vertAlign w:val="superscript"/>
              </w:rPr>
            </w:pPr>
            <w:r w:rsidRPr="00572BA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72BA6" w:rsidRPr="00572BA6" w:rsidRDefault="00572BA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72BA6" w:rsidRPr="00572BA6" w:rsidRDefault="00572BA6" w:rsidP="009D6532">
            <w:pPr>
              <w:pStyle w:val="aa"/>
              <w:rPr>
                <w:vertAlign w:val="superscript"/>
              </w:rPr>
            </w:pPr>
            <w:r w:rsidRPr="00572BA6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72BA6" w:rsidRPr="00572BA6" w:rsidRDefault="00572BA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72BA6" w:rsidRPr="00572BA6" w:rsidRDefault="00572BA6" w:rsidP="009D6532">
            <w:pPr>
              <w:pStyle w:val="aa"/>
              <w:rPr>
                <w:vertAlign w:val="superscript"/>
              </w:rPr>
            </w:pPr>
            <w:r w:rsidRPr="00572BA6">
              <w:rPr>
                <w:vertAlign w:val="superscript"/>
              </w:rPr>
              <w:t>(дата)</w:t>
            </w:r>
          </w:p>
        </w:tc>
      </w:tr>
      <w:tr w:rsidR="00572BA6" w:rsidRPr="00572BA6" w:rsidTr="00572BA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2BA6" w:rsidRPr="00572BA6" w:rsidRDefault="00572BA6" w:rsidP="009D6532">
            <w:pPr>
              <w:pStyle w:val="aa"/>
            </w:pPr>
            <w:r>
              <w:t>Председатель профсоюзного комитета ОАО «КУМЗ»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72BA6" w:rsidRPr="00572BA6" w:rsidRDefault="00572BA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2BA6" w:rsidRPr="00572BA6" w:rsidRDefault="00572BA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72BA6" w:rsidRPr="00572BA6" w:rsidRDefault="00572BA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2BA6" w:rsidRPr="00572BA6" w:rsidRDefault="00572BA6" w:rsidP="009D6532">
            <w:pPr>
              <w:pStyle w:val="aa"/>
            </w:pPr>
            <w:r>
              <w:t>Доронин А.П.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72BA6" w:rsidRPr="00572BA6" w:rsidRDefault="00572BA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2BA6" w:rsidRPr="00572BA6" w:rsidRDefault="00572BA6" w:rsidP="009D6532">
            <w:pPr>
              <w:pStyle w:val="aa"/>
            </w:pPr>
          </w:p>
        </w:tc>
      </w:tr>
      <w:tr w:rsidR="00572BA6" w:rsidRPr="00572BA6" w:rsidTr="00572BA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72BA6" w:rsidRPr="00572BA6" w:rsidRDefault="00572BA6" w:rsidP="009D6532">
            <w:pPr>
              <w:pStyle w:val="aa"/>
              <w:rPr>
                <w:vertAlign w:val="superscript"/>
              </w:rPr>
            </w:pPr>
            <w:r w:rsidRPr="00572BA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72BA6" w:rsidRPr="00572BA6" w:rsidRDefault="00572BA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72BA6" w:rsidRPr="00572BA6" w:rsidRDefault="00572BA6" w:rsidP="009D6532">
            <w:pPr>
              <w:pStyle w:val="aa"/>
              <w:rPr>
                <w:vertAlign w:val="superscript"/>
              </w:rPr>
            </w:pPr>
            <w:r w:rsidRPr="00572BA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72BA6" w:rsidRPr="00572BA6" w:rsidRDefault="00572BA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72BA6" w:rsidRPr="00572BA6" w:rsidRDefault="00572BA6" w:rsidP="009D6532">
            <w:pPr>
              <w:pStyle w:val="aa"/>
              <w:rPr>
                <w:vertAlign w:val="superscript"/>
              </w:rPr>
            </w:pPr>
            <w:r w:rsidRPr="00572BA6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72BA6" w:rsidRPr="00572BA6" w:rsidRDefault="00572BA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72BA6" w:rsidRPr="00572BA6" w:rsidRDefault="00572BA6" w:rsidP="009D6532">
            <w:pPr>
              <w:pStyle w:val="aa"/>
              <w:rPr>
                <w:vertAlign w:val="superscript"/>
              </w:rPr>
            </w:pPr>
            <w:r w:rsidRPr="00572BA6">
              <w:rPr>
                <w:vertAlign w:val="superscript"/>
              </w:rPr>
              <w:t>(дата)</w:t>
            </w:r>
          </w:p>
        </w:tc>
      </w:tr>
      <w:tr w:rsidR="00572BA6" w:rsidRPr="00572BA6" w:rsidTr="00572BA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2BA6" w:rsidRPr="00572BA6" w:rsidRDefault="00572BA6" w:rsidP="009D6532">
            <w:pPr>
              <w:pStyle w:val="aa"/>
            </w:pPr>
            <w:r>
              <w:t>Председатель комиссии по охране тр</w:t>
            </w:r>
            <w:r>
              <w:t>у</w:t>
            </w:r>
            <w:r>
              <w:t>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72BA6" w:rsidRPr="00572BA6" w:rsidRDefault="00572BA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2BA6" w:rsidRPr="00572BA6" w:rsidRDefault="00572BA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72BA6" w:rsidRPr="00572BA6" w:rsidRDefault="00572BA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2BA6" w:rsidRPr="00572BA6" w:rsidRDefault="00572BA6" w:rsidP="009D6532">
            <w:pPr>
              <w:pStyle w:val="aa"/>
            </w:pPr>
            <w:r>
              <w:t>Зенков В.М.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72BA6" w:rsidRPr="00572BA6" w:rsidRDefault="00572BA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2BA6" w:rsidRPr="00572BA6" w:rsidRDefault="00572BA6" w:rsidP="009D6532">
            <w:pPr>
              <w:pStyle w:val="aa"/>
            </w:pPr>
          </w:p>
        </w:tc>
      </w:tr>
      <w:tr w:rsidR="00572BA6" w:rsidRPr="00572BA6" w:rsidTr="00572BA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72BA6" w:rsidRPr="00572BA6" w:rsidRDefault="00572BA6" w:rsidP="009D6532">
            <w:pPr>
              <w:pStyle w:val="aa"/>
              <w:rPr>
                <w:vertAlign w:val="superscript"/>
              </w:rPr>
            </w:pPr>
            <w:r w:rsidRPr="00572BA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72BA6" w:rsidRPr="00572BA6" w:rsidRDefault="00572BA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72BA6" w:rsidRPr="00572BA6" w:rsidRDefault="00572BA6" w:rsidP="009D6532">
            <w:pPr>
              <w:pStyle w:val="aa"/>
              <w:rPr>
                <w:vertAlign w:val="superscript"/>
              </w:rPr>
            </w:pPr>
            <w:r w:rsidRPr="00572BA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72BA6" w:rsidRPr="00572BA6" w:rsidRDefault="00572BA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72BA6" w:rsidRPr="00572BA6" w:rsidRDefault="00572BA6" w:rsidP="009D6532">
            <w:pPr>
              <w:pStyle w:val="aa"/>
              <w:rPr>
                <w:vertAlign w:val="superscript"/>
              </w:rPr>
            </w:pPr>
            <w:r w:rsidRPr="00572BA6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572BA6" w:rsidRPr="00572BA6" w:rsidRDefault="00572BA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72BA6" w:rsidRPr="00572BA6" w:rsidRDefault="00572BA6" w:rsidP="009D6532">
            <w:pPr>
              <w:pStyle w:val="aa"/>
              <w:rPr>
                <w:vertAlign w:val="superscript"/>
              </w:rPr>
            </w:pPr>
            <w:r w:rsidRPr="00572BA6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</w:t>
      </w:r>
      <w:proofErr w:type="gramStart"/>
      <w:r w:rsidRPr="003C5C39">
        <w:t>т(</w:t>
      </w:r>
      <w:proofErr w:type="gramEnd"/>
      <w:r w:rsidRPr="003C5C39">
        <w:t xml:space="preserve">ы)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572BA6" w:rsidTr="00572BA6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572BA6" w:rsidRDefault="00572BA6" w:rsidP="00C45714">
            <w:pPr>
              <w:pStyle w:val="aa"/>
            </w:pPr>
            <w:r w:rsidRPr="00572BA6">
              <w:t>3745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572BA6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572BA6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572BA6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572BA6" w:rsidRDefault="00572BA6" w:rsidP="00C45714">
            <w:pPr>
              <w:pStyle w:val="aa"/>
            </w:pPr>
            <w:r w:rsidRPr="00572BA6">
              <w:t>Воронина Наталья Николаевна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572BA6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572BA6" w:rsidRDefault="00413D5E" w:rsidP="00C45714">
            <w:pPr>
              <w:pStyle w:val="aa"/>
            </w:pPr>
            <w:r>
              <w:t>20.06.2024</w:t>
            </w:r>
            <w:bookmarkStart w:id="5" w:name="_GoBack"/>
            <w:bookmarkEnd w:id="5"/>
          </w:p>
        </w:tc>
      </w:tr>
      <w:tr w:rsidR="00C45714" w:rsidRPr="00572BA6" w:rsidTr="00572BA6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C45714" w:rsidRPr="00572BA6" w:rsidRDefault="00572BA6" w:rsidP="00C45714">
            <w:pPr>
              <w:pStyle w:val="aa"/>
              <w:rPr>
                <w:b/>
                <w:vertAlign w:val="superscript"/>
              </w:rPr>
            </w:pPr>
            <w:r w:rsidRPr="00572BA6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C45714" w:rsidRPr="00572BA6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45714" w:rsidRPr="00572BA6" w:rsidRDefault="00572BA6" w:rsidP="00C45714">
            <w:pPr>
              <w:pStyle w:val="aa"/>
              <w:rPr>
                <w:b/>
                <w:vertAlign w:val="superscript"/>
              </w:rPr>
            </w:pPr>
            <w:r w:rsidRPr="00572BA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45714" w:rsidRPr="00572BA6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45714" w:rsidRPr="00572BA6" w:rsidRDefault="00572BA6" w:rsidP="00C45714">
            <w:pPr>
              <w:pStyle w:val="aa"/>
              <w:rPr>
                <w:b/>
                <w:vertAlign w:val="superscript"/>
              </w:rPr>
            </w:pPr>
            <w:r w:rsidRPr="00572BA6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45714" w:rsidRPr="00572BA6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45714" w:rsidRPr="00572BA6" w:rsidRDefault="00572BA6" w:rsidP="00C45714">
            <w:pPr>
              <w:pStyle w:val="aa"/>
              <w:rPr>
                <w:vertAlign w:val="superscript"/>
              </w:rPr>
            </w:pPr>
            <w:r w:rsidRPr="00572BA6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708" w:rsidRDefault="00EA4708" w:rsidP="00572BA6">
      <w:r>
        <w:separator/>
      </w:r>
    </w:p>
  </w:endnote>
  <w:endnote w:type="continuationSeparator" w:id="0">
    <w:p w:rsidR="00EA4708" w:rsidRDefault="00EA4708" w:rsidP="0057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708" w:rsidRDefault="00EA4708" w:rsidP="00572BA6">
      <w:r>
        <w:separator/>
      </w:r>
    </w:p>
  </w:footnote>
  <w:footnote w:type="continuationSeparator" w:id="0">
    <w:p w:rsidR="00EA4708" w:rsidRDefault="00EA4708" w:rsidP="00572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105082, г. Москва, Переведеновский переулок, дом 13, строение 16, помещение I, комната 54"/>
    <w:docVar w:name="att_org_dop" w:val="Общество с ограниченной ответственностью «ЭКОСТАНДАРТ «Технические решения»_x000d__x000a_(ООО «ЭКОСТАНДАРТ «Технические решения»)_x000d__x000a_Юридический адрес: 105082, г. Москва, Переведеновский переулок, дом 13, строение 16, помещение I, комната 54_x000d__x000a_Адрес места нахождения: 105082, Москва г., Переведеновский пер., дом №13, строение 16, оф. 216, 218_x000d__x000a_Испытательная лаборатория ООО «ЭКОСТАНДАРТ «Технические решения»_x000d__x000a_Адрес осуществления деятельности: 105082, РОССИЯ, город Москва, пер. Переведеновский, д. 13, стр. 16, помещения 39, 42, 43, 50, 51, 79, 80, 81_x000d__x000a_Отдел специальной оценки условий труда_x000d__x000a_Номер телефона: +7 4952291492_x000d__x000a_Адрес электронной почты: laboratory@ecostandard.ru_x000d__x000a_Уникальный номер записи об аккредитации в реестре аккредитованных лиц:RA.RU.22ЭЛ54_x000d__x000a_Регистрационный номер записи в реестре организаций, проводящих специальную оценку условий труда: 317_x000d__x000a_Дата внесения в реестр: 16.06.2016"/>
    <w:docVar w:name="att_org_name" w:val="Общество с ограниченной ответственностью &quot;ЭКОСТАНДАРТ &quot;Технические решения&quot;"/>
    <w:docVar w:name="att_org_reg_date" w:val="16.06.2016"/>
    <w:docVar w:name="att_org_reg_num" w:val="317"/>
    <w:docVar w:name="boss_fio" w:val="Серов М.А."/>
    <w:docVar w:name="ceh_info" w:val=" Публичное акционерное общество «Каменск-Уральский металлургический завод» "/>
    <w:docVar w:name="doc_type" w:val="6"/>
    <w:docVar w:name="fill_date" w:val="       "/>
    <w:docVar w:name="org_guid" w:val="3DA40F640E9341D986C3F7D67E757059"/>
    <w:docVar w:name="org_id" w:val="1"/>
    <w:docVar w:name="org_name" w:val="     "/>
    <w:docVar w:name="pers_guids" w:val="A7D0C00BCAD54F8BB41D73C7D6FDBBCF@108-086-288-58"/>
    <w:docVar w:name="pers_snils" w:val="A7D0C00BCAD54F8BB41D73C7D6FDBBCF@108-086-288-58"/>
    <w:docVar w:name="podr_id" w:val="org_1"/>
    <w:docVar w:name="pred_dolg" w:val="Главный инженер"/>
    <w:docVar w:name="pred_fio" w:val="Белоусов А.В."/>
    <w:docVar w:name="rbtd_adr" w:val="     "/>
    <w:docVar w:name="rbtd_name" w:val="Публичное акционерное общество «Каменск-Уральский металлургический завод»"/>
    <w:docVar w:name="sv_docs" w:val="1"/>
  </w:docVars>
  <w:rsids>
    <w:rsidRoot w:val="00572BA6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13D5E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72BA6"/>
    <w:rsid w:val="00584289"/>
    <w:rsid w:val="005F64E6"/>
    <w:rsid w:val="0065289A"/>
    <w:rsid w:val="0067226F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A4708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72BA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72BA6"/>
    <w:rPr>
      <w:sz w:val="24"/>
    </w:rPr>
  </w:style>
  <w:style w:type="paragraph" w:styleId="ad">
    <w:name w:val="footer"/>
    <w:basedOn w:val="a"/>
    <w:link w:val="ae"/>
    <w:rsid w:val="00572BA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72BA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72BA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72BA6"/>
    <w:rPr>
      <w:sz w:val="24"/>
    </w:rPr>
  </w:style>
  <w:style w:type="paragraph" w:styleId="ad">
    <w:name w:val="footer"/>
    <w:basedOn w:val="a"/>
    <w:link w:val="ae"/>
    <w:rsid w:val="00572BA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72BA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</TotalTime>
  <Pages>11</Pages>
  <Words>2267</Words>
  <Characters>18561</Characters>
  <Application>Microsoft Office Word</Application>
  <DocSecurity>0</DocSecurity>
  <Lines>154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20787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Торгашова Дарья</dc:creator>
  <cp:keywords/>
  <dc:description/>
  <cp:lastModifiedBy>Пользователь Windows</cp:lastModifiedBy>
  <cp:revision>2</cp:revision>
  <dcterms:created xsi:type="dcterms:W3CDTF">2024-06-20T10:16:00Z</dcterms:created>
  <dcterms:modified xsi:type="dcterms:W3CDTF">2024-08-19T05:45:00Z</dcterms:modified>
</cp:coreProperties>
</file>